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FA6124" w14:textId="77777777" w:rsidR="003C6B98" w:rsidRPr="003C6B98" w:rsidRDefault="003C6B98" w:rsidP="003C6B98">
      <w:pPr>
        <w:bidi/>
        <w:rPr>
          <w:b/>
          <w:bCs/>
          <w:sz w:val="18"/>
          <w:szCs w:val="18"/>
        </w:rPr>
      </w:pPr>
    </w:p>
    <w:p w14:paraId="6570DE6F" w14:textId="74E6758D" w:rsidR="003C6B98" w:rsidRPr="007718B2" w:rsidRDefault="003C6B98" w:rsidP="007718B2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t xml:space="preserve">أنظمة معالجة المياه </w:t>
      </w:r>
    </w:p>
    <w:tbl>
      <w:tblPr>
        <w:bidiVisual/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26"/>
        <w:gridCol w:w="482"/>
        <w:gridCol w:w="508"/>
      </w:tblGrid>
      <w:tr w:rsidR="003C6B98" w:rsidRPr="003C6B98" w14:paraId="6D8A011C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123DBD" w14:textId="43A2F6A2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74756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999E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4AD8C23F" w14:textId="77777777" w:rsidTr="00C14BAD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5990A6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0F1C6E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قائمة التدقيق الخاصة ببدء التشغيل 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25F8E" w14:textId="3981E659" w:rsidR="003C6B98" w:rsidRPr="003C6B98" w:rsidRDefault="00355CAD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26C3B492" w14:textId="77777777" w:rsidTr="00C14BAD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A0C7CB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DBFF0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94A81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8C1B6B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04A89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39B182CB" w14:textId="77777777" w:rsidTr="00C14BA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2FC1D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EAB6B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معالجة 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C2FB4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E3FE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6B0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EA49CF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69F374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C622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23D5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D33B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A9778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8171C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E86E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9492B" w14:textId="1FF2A19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Pr="003C6B98">
              <w:rPr>
                <w:rFonts w:cs="Arial"/>
                <w:color w:val="222222"/>
                <w:sz w:val="18"/>
                <w:szCs w:val="18"/>
                <w:shd w:val="clear" w:color="auto" w:fill="FFFFFF"/>
                <w:rtl/>
                <w:lang w:eastAsia="ar"/>
              </w:rPr>
              <w:t>معدات الحماية الشخصية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(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PPE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E8D1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C8AE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CB33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A745B5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5F5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69179" w14:textId="533DD2B4" w:rsidR="003C6B98" w:rsidRPr="003C6B98" w:rsidRDefault="00355CAD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C786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8786A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447C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EF073FA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E0685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01F6F" w14:textId="6244C060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التحقق من 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سلامة المواد الكيميائية و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(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MSDS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و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PDS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2BDE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8BA2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D79E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EFC081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DF8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B55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EB10B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ED56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0F2B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F619F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FA7F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B4C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50834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C939B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B83C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3DBC44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4E472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4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265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3388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C39A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01192B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6D6F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0B3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2501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A4CD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7023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8C00B1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359D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3FA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075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729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4E81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FF2C86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5A78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A94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D01F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6588D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3E52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FEBDCA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FFE68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E0AAE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C2E2D6" w14:textId="77777777" w:rsidR="003C6B98" w:rsidRPr="003C6B98" w:rsidRDefault="003C6B98" w:rsidP="003C6B98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1851099" w14:textId="77777777" w:rsidR="003C6B98" w:rsidRPr="003C6B98" w:rsidRDefault="003C6B98" w:rsidP="003C6B98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DA83CA" w14:textId="77777777" w:rsidR="003C6B98" w:rsidRPr="003C6B98" w:rsidRDefault="003C6B98" w:rsidP="003C6B98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C6B98" w:rsidRPr="003C6B98" w14:paraId="488DF36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C3CD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87B95" w14:textId="42783735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9F7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CFA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12E9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9C082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BFF0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31F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99D28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2E40D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7A29A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9512BA1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F204B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B583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64F6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5AEE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77D5C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DCF55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38E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00F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EB63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57BD0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C23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A6FB1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C0B1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1D24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EC1F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83E5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C1C5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BA0EFAE" w14:textId="77777777" w:rsidTr="00C14BAD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3FC370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DD85AC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01EECD7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D70D391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7124E4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30BAA3D4" w14:textId="77777777" w:rsidTr="00C14BAD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7D0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7E80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CCF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407A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A2B9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40F37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2BBE6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44C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FAD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4E88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D429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91934A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C918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F26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المواد الكيميائية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3D50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4E37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A96F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0DB7E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4F70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6A38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النظام للتأكد من خلوه من المخاطر ومشاكل تسرب المواد الكيميائية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3BA0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296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973D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15AE1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54B1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73E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أدوات اختبار المياه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A5B0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7258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BFD3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9B2177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426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DC7E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مخزون المواد الكيميائية وتاريخ صلاحيتها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A63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8602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208C4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E49780D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B3F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849B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الأدوات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FFC8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F39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B71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88B464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8F558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FF3F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صمامات الفتح والغلق - إغلاق مصدر الطاقة ووضع علامات عليها (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LOTO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CFAD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FB9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23F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9B7539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13BB0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9EB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التأكد من التوافق مع المخططات ونظام إدارة المباني (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BMS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CAB6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B612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3DD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1D0DC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0DF0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86C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نظافة جميع المناطق والمخارج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D2E9E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375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91D1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4D18AFD" w14:textId="77777777" w:rsidTr="00C14BA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DA685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867E2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6E67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A741D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39C0D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45D8E6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DCA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BD6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الأعطال/الإنذارات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9E31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EF1F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864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F3115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2E28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E10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إجراءات بدء التشغيل الصادرة عن الشركة المُصنّعة للمعدات الأصلية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5703D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3A31D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688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D3507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ED457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FDB8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التحكم الآلي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E57B1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B12D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1D0E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42D98C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233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518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مؤشرات نقاط الضبط المحددة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FB04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D66C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10CAD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751C8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A0AD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223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عدادات/مقاييس الماء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D62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72FD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73D3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B5AD5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4295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3586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تعبئة خزانات الجرعات بالمواد الكيميائية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A276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EB0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B00B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69F63D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C8219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DC4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القيام بمعاينة مقوّمات أنظمة معالجة 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814C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B1EB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A6C1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43EB82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185FE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3B6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تقارير الخدمات السابقة (الصادرة عن مختصين مستقلين)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2E4B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752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729E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115A3DA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2B0C4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2D9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تزويد الأنظمة/المحطات بالمياه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DB4D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48C9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31B2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79494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3B9F4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9A89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المياه المحلية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A5FE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31A1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1D63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7D9F95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FC79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9FE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ECB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A530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3EC35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8FABEF4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03F52A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5389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7BD4E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87C6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7C704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2708E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7C56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CDC96" w14:textId="37E7968F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0F01E3">
              <w:rPr>
                <w:rFonts w:cs="Arial"/>
                <w:sz w:val="18"/>
                <w:szCs w:val="18"/>
                <w:rtl/>
                <w:lang w:eastAsia="ar"/>
              </w:rPr>
              <w:t xml:space="preserve">مؤشرات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تشغيل النظام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4735D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E960A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2DE7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4E639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8C3F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A58CB" w14:textId="29EA635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نظام الإنذار / التحذير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DD4A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901E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146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C1D7AE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0AF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6A6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جريان 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6674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442A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2F27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86B74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01155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D55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الحوض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D473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4E5B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086E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779EB5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0CE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BB33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العمليات التشغيلية للمحطة أو النظام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819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7CBFC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D528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9D8D81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6895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F26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عمل نظام/برنامج نظام إدارة المباني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4E2E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6BF7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0B26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F7281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E6477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7B2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عمل النظام واتصاله بالإنترنت (التحقق من الأسباب والآثار)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34CE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67EF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D1DC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64771B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3C90F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37606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1E5C2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2ED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4515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E3364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3A2D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D9CA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رؤساء الإدارات (إدارة مرافق الرعاية الصحية)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CEFD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340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56901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67E26B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A4F1F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28955" w14:textId="7099942F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 xml:space="preserve">المحوسب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BB79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2FA0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09EE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D1AAF7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F4C6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3388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B76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6FDFD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AE3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A070E6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CA01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7ADB0" w14:textId="0A3347A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BF29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E87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44D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EA7CE7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7BBFF6BB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0E694D10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BE0C4A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59B0F367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673E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816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89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9EC665D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7693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FF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659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4EB52F1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1FD81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126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74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03754B13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D9C4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5A5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97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A93B180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C2D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68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411326C5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456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8E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16C31F8C" w14:textId="77777777" w:rsidR="003C6B98" w:rsidRPr="003C6B98" w:rsidRDefault="003C6B98" w:rsidP="003C6B98">
      <w:pPr>
        <w:bidi/>
      </w:pPr>
    </w:p>
    <w:p w14:paraId="569DF861" w14:textId="77777777" w:rsidR="003C6B98" w:rsidRPr="003C6B98" w:rsidRDefault="003C6B98" w:rsidP="003C6B98">
      <w:pPr>
        <w:bidi/>
      </w:pPr>
    </w:p>
    <w:p w14:paraId="054E75C3" w14:textId="77777777" w:rsidR="003C6B98" w:rsidRPr="003C6B98" w:rsidRDefault="003C6B98" w:rsidP="003C6B98">
      <w:pPr>
        <w:bidi/>
      </w:pPr>
    </w:p>
    <w:p w14:paraId="2E08691F" w14:textId="77777777" w:rsidR="003C6B98" w:rsidRPr="003C6B98" w:rsidRDefault="003C6B98" w:rsidP="003C6B98">
      <w:pPr>
        <w:bidi/>
      </w:pPr>
    </w:p>
    <w:p w14:paraId="13B59558" w14:textId="77777777" w:rsidR="003C6B98" w:rsidRPr="003C6B98" w:rsidRDefault="003C6B98" w:rsidP="003C6B98">
      <w:pPr>
        <w:bidi/>
      </w:pPr>
    </w:p>
    <w:p w14:paraId="382F0498" w14:textId="77777777" w:rsidR="003C6B98" w:rsidRPr="003C6B98" w:rsidRDefault="003C6B98" w:rsidP="003C6B98">
      <w:pPr>
        <w:bidi/>
      </w:pPr>
    </w:p>
    <w:p w14:paraId="7ED01AD3" w14:textId="77777777" w:rsidR="003C6B98" w:rsidRPr="003C6B98" w:rsidRDefault="003C6B98" w:rsidP="003C6B98">
      <w:pPr>
        <w:bidi/>
      </w:pPr>
    </w:p>
    <w:p w14:paraId="10A2082B" w14:textId="77777777" w:rsidR="003C6B98" w:rsidRPr="003C6B98" w:rsidRDefault="003C6B98" w:rsidP="003C6B98">
      <w:pPr>
        <w:bidi/>
      </w:pPr>
    </w:p>
    <w:p w14:paraId="3320024F" w14:textId="77777777" w:rsidR="003C6B98" w:rsidRPr="003C6B98" w:rsidRDefault="003C6B98" w:rsidP="003C6B98">
      <w:pPr>
        <w:bidi/>
      </w:pPr>
    </w:p>
    <w:p w14:paraId="6E055C60" w14:textId="77777777" w:rsidR="003C6B98" w:rsidRPr="003C6B98" w:rsidRDefault="003C6B98" w:rsidP="003C6B98">
      <w:pPr>
        <w:bidi/>
      </w:pPr>
    </w:p>
    <w:p w14:paraId="5EB5BA3F" w14:textId="77777777" w:rsidR="003C6B98" w:rsidRPr="003C6B98" w:rsidRDefault="003C6B98" w:rsidP="003C6B98">
      <w:pPr>
        <w:bidi/>
      </w:pPr>
    </w:p>
    <w:p w14:paraId="7CB6E7F6" w14:textId="77777777" w:rsidR="003C6B98" w:rsidRPr="003C6B98" w:rsidRDefault="003C6B98" w:rsidP="003C6B98">
      <w:pPr>
        <w:bidi/>
      </w:pPr>
    </w:p>
    <w:p w14:paraId="0FEDC9D9" w14:textId="77777777" w:rsidR="003C6B98" w:rsidRPr="003C6B98" w:rsidRDefault="003C6B98" w:rsidP="003C6B98">
      <w:pPr>
        <w:bidi/>
      </w:pPr>
    </w:p>
    <w:p w14:paraId="30653883" w14:textId="77777777" w:rsidR="003C6B98" w:rsidRPr="003C6B98" w:rsidRDefault="003C6B98" w:rsidP="003C6B98">
      <w:pPr>
        <w:bidi/>
      </w:pPr>
    </w:p>
    <w:p w14:paraId="3635D9A6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4AEB89E6" w14:textId="77777777" w:rsidR="003C6B98" w:rsidRPr="003C6B98" w:rsidRDefault="003C6B98" w:rsidP="003C6B98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السباكة</w:t>
      </w:r>
    </w:p>
    <w:p w14:paraId="4916192A" w14:textId="77777777" w:rsidR="003C6B98" w:rsidRPr="003C6B98" w:rsidRDefault="003C6B98" w:rsidP="003C6B98">
      <w:pPr>
        <w:bidi/>
      </w:pPr>
    </w:p>
    <w:tbl>
      <w:tblPr>
        <w:bidiVisual/>
        <w:tblW w:w="997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3C6B98" w:rsidRPr="003C6B98" w14:paraId="1AC41A8D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04D93" w14:textId="513043B9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D0122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2B3A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222ACE47" w14:textId="77777777" w:rsidTr="00C14BAD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3B5BD3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3EAE3B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قائمة التدقيق الخاصة ببدء التشغيل 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AEDB95" w14:textId="3CA5044A" w:rsidR="003C6B98" w:rsidRPr="003C6B98" w:rsidRDefault="00355CAD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28E6E5F5" w14:textId="77777777" w:rsidTr="00C14BAD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384A0A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7D5015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75DF11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FB53D0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CB14BA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2F752728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10BF4C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7918A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السباكة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E727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D71D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A3DD7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7EF12DC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C6BF11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0CC4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E468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7C12F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BF102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AA865E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346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C5D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9954C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5635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4A90F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7AD29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AAA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D0C28" w14:textId="11D1B6D2" w:rsidR="003C6B98" w:rsidRPr="003C6B98" w:rsidRDefault="00355CAD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831D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FC369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6BE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43290C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ECAEB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7522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16D04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40D2E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E736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BD4199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970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0CA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A5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E84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F75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99A2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E6A41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4E3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32B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2BB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D161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201C1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041D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6066" w14:textId="658B3E85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4E9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9D29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4D2F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86EC07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E3905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A44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C6B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50EAA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4768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25D357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9781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817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0B4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8A9A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512D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2D2413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CD832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1BFB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7EA9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35FB6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CFBA6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B199E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DE3B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6A6CC" w14:textId="00D2A300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59B18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FD7F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0E9F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F2B33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EA89A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EB3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22DF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39B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9A77C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F68E0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2F4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DE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عامل السباكة المؤهل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8A77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112C6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E075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A06538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B429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D62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توفّر موافقة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المستخدم النهائي/</w:t>
            </w:r>
            <w:r w:rsidRPr="003C6B98">
              <w:rPr>
                <w:sz w:val="18"/>
                <w:szCs w:val="18"/>
                <w:rtl/>
                <w:lang w:eastAsia="ar"/>
              </w:rPr>
              <w:t xml:space="preserve"> إدارة مرفق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الرعاية الصحية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9FE30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D58E4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C155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885C1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E12D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69F6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C4B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4E13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45458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1FFB5D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5421D0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46139C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0F1D6F7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D09581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5042C30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ADD15A0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FAF5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6EA0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قطع الغيار والسلع الاستهلاكية المطلوبة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C07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E20C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19479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F6522F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348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F86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إمدادات المياه لخط أنابيب 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DD0A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F263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F274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58CA2C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FC1C6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A62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مياه 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0E16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8096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E040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8C9C44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4EB03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A55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4168A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7B0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2920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B8BEA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7CA7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5BC4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انسداد الأنابيب/النظام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55A7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101E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665AD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EE2FA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76FBD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9160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نظافة جميع المناطق والمخارج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BF65C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B095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7491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F90DEA3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BA660B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D9713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8DA68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D9CF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80A55F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CE5858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BA01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300D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أدوات السباكة المطلوبة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D4DB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E467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6280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64D6B3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4155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FC30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تزييت وتشحيم خط الأنابيب وأنواع الأنابيب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68E7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7EBB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F5D7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A51463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16CC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270E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درجة حرارة 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A217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696B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47D2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95D549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E6BC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A01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مقاييس الضغط في نظام إدارة المبانى والفحوصات الفعلية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A1BC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C1AD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974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254F235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82748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D32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عدّادات/مقاييس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5332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BB8F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73677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78BE1D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CBB0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F41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التسرّب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74221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4C45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0345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29745A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6383D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6AD3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11C5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D5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14F8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F7FB2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56D23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C09B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الميكانيكية/لنظام السباكة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E45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CF59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B24B1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B87AA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6A4DA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0B9C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إجراءات بدء التشغيل الصادرة عن الشركة المُصنّعة للمعدات الأصلية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5412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6F1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8CC04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3E9B2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46D20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443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D0D0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CEC7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D4F16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B2271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39F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5895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الإمداد بالمياه المحلية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34FC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67C5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0916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DB2A0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9356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7E8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2AC0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31CC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8BF8F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530FA0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1E7D92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683B1F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4F65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1F16F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64377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D0CF2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8B36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8BFB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معاينة تشغيل النظام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A009C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A2FA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5E618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AAAC3D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A844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D2A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كافة أنواع الصمامات في حالة الاتصال أو عدم الاتصال بالإنترنت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3281C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A714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C7DE5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9B1ECA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80D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83E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A68D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74AF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2F8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C1797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1CA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12F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تحديد الأنابيب المكسورة / التالفة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05C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026B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AD24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331D5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E4A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9792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رمز تعريف أنابيب الماء الساخن والماء البارد وغيرها من أنظمة الأنابيب المتخصصة الأخرى.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ACE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136BF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276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35B957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947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4825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معاينة جميع الملحقات والأصول لنظام السباكة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4897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F9168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E2BC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7B20E2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30B3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2344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سخانات وخلاطات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BF5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E810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D8DD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77BA06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603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6DF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مصائد المياه وتدفق مياه تنظيف المراحيض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C751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8B15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B3100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20C9A4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C4AB6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E25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تطهير رؤوس المرشّات وغيرها من الملحقات من الجراثيم (البكتيريا الفيلقية)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CBC4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47F81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04FA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957764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6C8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9EC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الأعطال/الإنذارات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B5538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1A4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1EC4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D78F82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61CD3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AE3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عمل نظام/برنامج نظام إدارة المباني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52B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1B892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9AF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B62447B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4D485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07B71F" w14:textId="27077E76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B08EAD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2523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BCFBB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C37239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EA28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DE6A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رؤساء إدارات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2603E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6FD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EB0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1CFE1A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DAE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5D37D" w14:textId="2098B70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 xml:space="preserve">المحوسب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8F57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0F267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4499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554ACD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044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D8F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D78F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B5D6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ECE6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53EC50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77D89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C4DC7" w14:textId="7E3AEED2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00A5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CBDB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9E4E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BBFBD15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4418A13D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FEE6DE2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FA774D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3BCAD7CA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5AF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9C9E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D17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38D384C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C5292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80B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09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D0FC5AA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B5A9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E2B6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E39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B723DE9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EFD7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EE8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1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6FF9DE77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CD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79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179842FC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678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857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74E70B9" w14:textId="77777777" w:rsidR="003C6B98" w:rsidRPr="003C6B98" w:rsidRDefault="003C6B98" w:rsidP="003C6B98">
      <w:pPr>
        <w:bidi/>
        <w:rPr>
          <w:b/>
          <w:bCs/>
        </w:rPr>
      </w:pPr>
    </w:p>
    <w:p w14:paraId="2747455F" w14:textId="77777777" w:rsidR="003C6B98" w:rsidRPr="003C6B98" w:rsidRDefault="003C6B98" w:rsidP="003C6B98">
      <w:pPr>
        <w:bidi/>
        <w:rPr>
          <w:b/>
          <w:bCs/>
        </w:rPr>
      </w:pPr>
    </w:p>
    <w:p w14:paraId="743D1105" w14:textId="77777777" w:rsidR="003C6B98" w:rsidRPr="003C6B98" w:rsidRDefault="003C6B98" w:rsidP="003C6B98">
      <w:pPr>
        <w:bidi/>
        <w:rPr>
          <w:b/>
          <w:bCs/>
        </w:rPr>
      </w:pPr>
    </w:p>
    <w:p w14:paraId="65C2DFE7" w14:textId="77777777" w:rsidR="003C6B98" w:rsidRPr="003C6B98" w:rsidRDefault="003C6B98" w:rsidP="003C6B98">
      <w:pPr>
        <w:bidi/>
        <w:rPr>
          <w:b/>
          <w:bCs/>
        </w:rPr>
      </w:pPr>
    </w:p>
    <w:p w14:paraId="0014A120" w14:textId="77777777" w:rsidR="003C6B98" w:rsidRPr="003C6B98" w:rsidRDefault="003C6B98" w:rsidP="003C6B98">
      <w:pPr>
        <w:bidi/>
        <w:rPr>
          <w:b/>
          <w:bCs/>
        </w:rPr>
      </w:pPr>
    </w:p>
    <w:p w14:paraId="3275F3EF" w14:textId="77777777" w:rsidR="003C6B98" w:rsidRPr="003C6B98" w:rsidRDefault="003C6B98" w:rsidP="003C6B98">
      <w:pPr>
        <w:bidi/>
        <w:rPr>
          <w:b/>
          <w:bCs/>
        </w:rPr>
      </w:pPr>
    </w:p>
    <w:p w14:paraId="721BF136" w14:textId="77777777" w:rsidR="003C6B98" w:rsidRPr="003C6B98" w:rsidRDefault="003C6B98" w:rsidP="003C6B98">
      <w:pPr>
        <w:bidi/>
        <w:rPr>
          <w:b/>
          <w:bCs/>
        </w:rPr>
      </w:pPr>
    </w:p>
    <w:p w14:paraId="3501A6D8" w14:textId="77777777" w:rsidR="003C6B98" w:rsidRPr="003C6B98" w:rsidRDefault="003C6B98" w:rsidP="003C6B98">
      <w:pPr>
        <w:bidi/>
        <w:rPr>
          <w:b/>
          <w:bCs/>
        </w:rPr>
      </w:pPr>
    </w:p>
    <w:p w14:paraId="1B6A7A9F" w14:textId="77777777" w:rsidR="003C6B98" w:rsidRPr="003C6B98" w:rsidRDefault="003C6B98" w:rsidP="003C6B98">
      <w:pPr>
        <w:bidi/>
        <w:rPr>
          <w:b/>
          <w:bCs/>
        </w:rPr>
      </w:pPr>
    </w:p>
    <w:p w14:paraId="5EEEEA8B" w14:textId="77777777" w:rsidR="003C6B98" w:rsidRPr="003C6B98" w:rsidRDefault="003C6B98" w:rsidP="003C6B98">
      <w:pPr>
        <w:bidi/>
        <w:rPr>
          <w:b/>
          <w:bCs/>
        </w:rPr>
      </w:pPr>
    </w:p>
    <w:p w14:paraId="0EA8CCF6" w14:textId="77777777" w:rsidR="003C6B98" w:rsidRPr="003C6B98" w:rsidRDefault="003C6B98" w:rsidP="003C6B98">
      <w:pPr>
        <w:bidi/>
        <w:rPr>
          <w:b/>
          <w:bCs/>
        </w:rPr>
      </w:pPr>
    </w:p>
    <w:p w14:paraId="7CCBB382" w14:textId="77777777" w:rsidR="003C6B98" w:rsidRPr="003C6B98" w:rsidRDefault="003C6B98" w:rsidP="003C6B98">
      <w:pPr>
        <w:bidi/>
        <w:rPr>
          <w:b/>
          <w:bCs/>
        </w:rPr>
      </w:pPr>
    </w:p>
    <w:p w14:paraId="2DB280A2" w14:textId="77777777" w:rsidR="003C6B98" w:rsidRPr="003C6B98" w:rsidRDefault="003C6B98" w:rsidP="003C6B98">
      <w:pPr>
        <w:bidi/>
        <w:rPr>
          <w:b/>
          <w:bCs/>
        </w:rPr>
      </w:pPr>
    </w:p>
    <w:p w14:paraId="33FD8AD0" w14:textId="77777777" w:rsidR="003C6B98" w:rsidRPr="003C6B98" w:rsidRDefault="003C6B98" w:rsidP="003C6B98">
      <w:pPr>
        <w:bidi/>
        <w:rPr>
          <w:b/>
          <w:bCs/>
        </w:rPr>
      </w:pPr>
    </w:p>
    <w:p w14:paraId="20C31DBD" w14:textId="77777777" w:rsidR="003C6B98" w:rsidRPr="003C6B98" w:rsidRDefault="003C6B98" w:rsidP="003C6B98">
      <w:pPr>
        <w:bidi/>
        <w:rPr>
          <w:b/>
          <w:bCs/>
        </w:rPr>
      </w:pPr>
    </w:p>
    <w:p w14:paraId="78589CC5" w14:textId="77777777" w:rsidR="003C6B98" w:rsidRPr="003C6B98" w:rsidRDefault="003C6B98" w:rsidP="003C6B98">
      <w:pPr>
        <w:bidi/>
        <w:rPr>
          <w:b/>
          <w:bCs/>
        </w:rPr>
      </w:pPr>
    </w:p>
    <w:p w14:paraId="7A832BD9" w14:textId="77777777" w:rsidR="003C6B98" w:rsidRPr="003C6B98" w:rsidRDefault="003C6B98" w:rsidP="003C6B98">
      <w:pPr>
        <w:bidi/>
        <w:rPr>
          <w:b/>
          <w:bCs/>
        </w:rPr>
      </w:pPr>
    </w:p>
    <w:p w14:paraId="15360E75" w14:textId="77777777" w:rsidR="003C6B98" w:rsidRPr="003C6B98" w:rsidRDefault="003C6B98" w:rsidP="003C6B98">
      <w:pPr>
        <w:bidi/>
        <w:rPr>
          <w:b/>
          <w:bCs/>
        </w:rPr>
      </w:pPr>
    </w:p>
    <w:p w14:paraId="55D56443" w14:textId="77777777" w:rsidR="003C6B98" w:rsidRPr="003C6B98" w:rsidRDefault="003C6B98" w:rsidP="003C6B98">
      <w:pPr>
        <w:bidi/>
        <w:rPr>
          <w:b/>
          <w:bCs/>
        </w:rPr>
      </w:pPr>
    </w:p>
    <w:p w14:paraId="76743C4C" w14:textId="77777777" w:rsidR="003C6B98" w:rsidRPr="003C6B98" w:rsidRDefault="003C6B98" w:rsidP="003C6B98">
      <w:pPr>
        <w:bidi/>
        <w:rPr>
          <w:b/>
          <w:bCs/>
        </w:rPr>
      </w:pPr>
    </w:p>
    <w:p w14:paraId="643A2745" w14:textId="77777777" w:rsidR="003C6B98" w:rsidRPr="003C6B98" w:rsidRDefault="003C6B98" w:rsidP="003C6B98">
      <w:pPr>
        <w:bidi/>
        <w:rPr>
          <w:b/>
          <w:bCs/>
        </w:rPr>
      </w:pPr>
    </w:p>
    <w:p w14:paraId="26015F0E" w14:textId="77777777" w:rsidR="003C6B98" w:rsidRPr="003C6B98" w:rsidRDefault="003C6B98" w:rsidP="003C6B98">
      <w:pPr>
        <w:bidi/>
        <w:rPr>
          <w:b/>
          <w:bCs/>
        </w:rPr>
      </w:pPr>
    </w:p>
    <w:p w14:paraId="1DA85F86" w14:textId="77777777" w:rsidR="003C6B98" w:rsidRPr="003C6B98" w:rsidRDefault="003C6B98" w:rsidP="003C6B98">
      <w:pPr>
        <w:bidi/>
        <w:rPr>
          <w:b/>
          <w:bCs/>
        </w:rPr>
      </w:pPr>
    </w:p>
    <w:p w14:paraId="5F655D70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4EBE6FA6" w14:textId="77777777" w:rsidR="003C6B98" w:rsidRPr="003C6B98" w:rsidRDefault="003C6B98" w:rsidP="003C6B98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المولدات</w:t>
      </w:r>
    </w:p>
    <w:p w14:paraId="7ACE0499" w14:textId="77777777" w:rsidR="003C6B98" w:rsidRPr="003C6B98" w:rsidRDefault="003C6B98" w:rsidP="003C6B98">
      <w:pPr>
        <w:bidi/>
        <w:ind w:left="720"/>
        <w:rPr>
          <w:b/>
          <w:bCs/>
        </w:rPr>
      </w:pPr>
    </w:p>
    <w:tbl>
      <w:tblPr>
        <w:bidiVisual/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55704D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C9364DB" w14:textId="7DFC4000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4D910863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FFBAE35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3839CB9D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66180EC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59BCF41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156AAB49" w14:textId="6B611D02" w:rsidR="003C6B98" w:rsidRPr="003C6B98" w:rsidRDefault="00355CAD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64B394E9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C451370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1077B84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1A49E6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691D95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4ACD5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16EBD423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648B7B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7C98C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المولدات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0BCDD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E54E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346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2D3C665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036026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307126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5972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8E43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FBF8E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D400E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6EF3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7E45B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معدات الحماية الشخصية والملابس المطلوبة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4452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B2358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029CA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D0DDC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3C1E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B2C46A" w14:textId="2578008A" w:rsidR="003C6B98" w:rsidRPr="003C6B98" w:rsidRDefault="00355CAD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25D5E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8BA5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EF4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D19430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D85D1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78919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759A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A7BDA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22C6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1F3E8B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2E24F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4DBA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F9A4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39412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84AD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6E79B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349B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4860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AA23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3216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8C10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35A21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066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A83FF8" w14:textId="59E8245F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السلامة و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الخاصة بالغازات/الوقود/المواد الكيميائية الخطرة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AAEB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0E8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C74F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F7596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98AC1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EDB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C317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857E1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6D2A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3E80D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82CF36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428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9B71F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7094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00EF4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77B3D8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57BC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6E2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658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CAE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123E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E0818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DF3E0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FFEF9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BC6D5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EBB44D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4D13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AA07A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D543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689F9" w14:textId="14DC2972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67F60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56BCA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8FC5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27D2F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981F6F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EBD3F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2EB4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D20D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652D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C72386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99BF6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51CD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503D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64D0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4B8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7B21E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E9C4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2AAF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المقاولين المختصين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9A05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D006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315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4581B0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0E3E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2E8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58DF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71B0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7D4F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1904B36" w14:textId="77777777" w:rsidTr="00C14BAD">
        <w:trPr>
          <w:trHeight w:val="278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310F3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6D30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D9B905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9BBB2D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B687654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D92FAD4" w14:textId="77777777" w:rsidTr="00C14BAD">
        <w:trPr>
          <w:trHeight w:val="350"/>
        </w:trPr>
        <w:tc>
          <w:tcPr>
            <w:tcW w:w="564" w:type="dxa"/>
            <w:shd w:val="clear" w:color="auto" w:fill="auto"/>
            <w:noWrap/>
            <w:vAlign w:val="center"/>
          </w:tcPr>
          <w:p w14:paraId="17A210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2E1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9B1BE5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E0CA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C9677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AEC339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AAD4C2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54ED29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F2296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2B048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5953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3AD65E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8431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7D08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المواد الكيميائية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AD8D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C0A80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F268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EFF1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790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CE01A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النظام للتأكد من خلوه من المخاطر ومشاكل تسرب المواد الكيميائية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21C8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06208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1BA7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FDC34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07F28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EF3B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الأدوات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DC7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89E1B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A174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E5AE4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38A6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8491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صمامات فتح وإغلاق الزيت (إغلاق مصادر الطاقة ووضع لافتات عليها)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850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285B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4C6F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2125F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FC64F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BAB5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9DC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176E4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F07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06C1B7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E4F09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E5F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نظافة جميع المناطق والمخارج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C8A2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1174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B824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284CCF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E6585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7AC8F1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FA5E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115C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E1239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3A2A8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179CC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E5862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 والإنذارات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98C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F6BD7E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47AC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BF1839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2834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7812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عدادات/مقاييس التدفق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7533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34BAC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1D81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72177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B516B4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8D6A9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تسريب المحاقن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3E2C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3CD1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46E08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A2F27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F395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0B50A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إلكتروليت البطارية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6F8FF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EF2C6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C8534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832EA4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0B448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14FBBA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جهد البطارية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DF487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2EAEF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8EF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6E076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3429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92E4F0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مخمدات الهواء (في حال فتح التجهيزات)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9C3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5E987A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04FD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423BC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F3F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E17FF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الفحص اليومي لمستوى الوقود في الخزان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F5E9B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812D41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5E3C7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C71D46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6FB407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FE5F26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الزيت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390F79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B7823A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FD24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2B987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ED5C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F1AE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 في الخزان الرئيسي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D171A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01D1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C2D6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FA83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26C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84D2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وجود صمام منع الحريق الخاص بالوقود في الموضع الصحيح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8E721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BBDA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43A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3F9A8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A3C3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A8DD26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أنّ صمامات الوقود مفتوحة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D285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9135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B2A3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75E4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18921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3A9AD7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تسجيل ساعات التشغيل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157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2A06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51F6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A45278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C7F34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ACD871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المياه المبرّدة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C39C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67EC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E2A0F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3B5C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092D3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D17ACE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تحقق من مقياس درجة حرارة المياه ومقياس درجة حرارة الزيت في أثناء تشغيل السخّان للتأكد من عمل سخان مياه الدثار (إن كان موجودًا) و/أو سخان زيت التشحيم (إن كان موجودًا) بشكل صحيح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02C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BA83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5D1D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EF94C45" w14:textId="77777777" w:rsidTr="00C14BAD">
        <w:trPr>
          <w:trHeight w:val="314"/>
        </w:trPr>
        <w:tc>
          <w:tcPr>
            <w:tcW w:w="564" w:type="dxa"/>
            <w:shd w:val="clear" w:color="auto" w:fill="auto"/>
            <w:noWrap/>
            <w:vAlign w:val="center"/>
          </w:tcPr>
          <w:p w14:paraId="174F3F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840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A1D50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7676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79B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E412C4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EF9F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80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إجراءات بدء التشغيل الصادرة عن الشركة المُصنّعة للمعدات الأصلية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59E1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1C41A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0FCD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A5DB724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D2D9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B96E1" w14:textId="1DC86169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3834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40B2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1B6E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6E3AF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7CC4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747E5B" w14:textId="555CCC52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0F01E3">
              <w:rPr>
                <w:rFonts w:cs="Arial"/>
                <w:sz w:val="18"/>
                <w:szCs w:val="18"/>
                <w:rtl/>
                <w:lang w:eastAsia="ar"/>
              </w:rPr>
              <w:t xml:space="preserve">مؤشرات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تشغيل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205C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8D36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7EC1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DEC8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D606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B550B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إنذارات/تحذيرات تشغيل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64F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87A51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D5A3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19747E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D00E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C691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ضغط الزيت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C288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F5C5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574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8E49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AF3D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4E72C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الالتفاف حول المحرك للتحقق من التسرب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A8B2B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DC411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1B8D9F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C3E8C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9332E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615BB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الزيت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C95AC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AB77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031ED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904F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C570E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B8A507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وقود التشغيل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3E0F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BD2FD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84935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1A8FB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F311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54BED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حِمل المحرك بالكيلو وات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F035C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4D24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8AE9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847CDC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08B8C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BA5547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حِمل المحرك بالكيلو فولت أمبير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A6B0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C553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1F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B121E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AE08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780D3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تسجيل ساعات التشغيل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9F50F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F2F6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EAED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BCF87F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6F8A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2EB82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عمل نظام / برنامج نظام إدارة المباني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5BA8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57DB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9E1D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29F6AA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3A03C4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34CA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3FF9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4EC8F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37FA31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9983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CBCB0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38D27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رؤساء إدارات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EFE4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91AC2F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B7A0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16C4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F565E6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70ABCD" w14:textId="5AB7132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 xml:space="preserve">المحوسب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7BA0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BEB9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D485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18E0C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6A50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A8AF4A" w14:textId="43B62DA9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B5986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783D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3EA60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B5A40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825C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16DD5F" w14:textId="50F6795E" w:rsidR="003C6B98" w:rsidRPr="003C6B98" w:rsidRDefault="00355CAD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377A1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C5403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B87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059A12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7873A6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7F974B5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57FF0F95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5D6FEF26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4F4A7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8D0F9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40C0D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0A6DA0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366F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55AB4C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3D5EB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9C27DC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C0791B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96D07E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6D4B8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2E30E5D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560AF1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2AA14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137943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03E0D5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4ED7E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61FE2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0300E83F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792C71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4EC298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4DA7D12" w14:textId="77777777" w:rsidR="003C6B98" w:rsidRPr="003C6B98" w:rsidRDefault="003C6B98" w:rsidP="003C6B98">
      <w:pPr>
        <w:bidi/>
      </w:pPr>
    </w:p>
    <w:p w14:paraId="5CFD009E" w14:textId="77777777" w:rsidR="003C6B98" w:rsidRPr="003C6B98" w:rsidRDefault="003C6B98" w:rsidP="003C6B98">
      <w:pPr>
        <w:bidi/>
      </w:pPr>
    </w:p>
    <w:p w14:paraId="710D9F83" w14:textId="77777777" w:rsidR="003C6B98" w:rsidRPr="003C6B98" w:rsidRDefault="003C6B98" w:rsidP="003C6B98">
      <w:pPr>
        <w:bidi/>
      </w:pPr>
    </w:p>
    <w:p w14:paraId="32AD56EE" w14:textId="77777777" w:rsidR="003C6B98" w:rsidRPr="003C6B98" w:rsidRDefault="003C6B98" w:rsidP="003C6B98">
      <w:pPr>
        <w:bidi/>
      </w:pPr>
    </w:p>
    <w:p w14:paraId="3EECC97E" w14:textId="77777777" w:rsidR="003C6B98" w:rsidRPr="003C6B98" w:rsidRDefault="003C6B98" w:rsidP="003C6B98">
      <w:pPr>
        <w:bidi/>
      </w:pPr>
    </w:p>
    <w:p w14:paraId="1CFAC93B" w14:textId="77777777" w:rsidR="003C6B98" w:rsidRPr="003C6B98" w:rsidRDefault="003C6B98" w:rsidP="003C6B98">
      <w:pPr>
        <w:bidi/>
      </w:pPr>
    </w:p>
    <w:p w14:paraId="5C06A9D5" w14:textId="77777777" w:rsidR="003C6B98" w:rsidRPr="003C6B98" w:rsidRDefault="003C6B98" w:rsidP="003C6B98">
      <w:pPr>
        <w:bidi/>
      </w:pPr>
    </w:p>
    <w:p w14:paraId="06AE4293" w14:textId="77777777" w:rsidR="003C6B98" w:rsidRPr="003C6B98" w:rsidRDefault="003C6B98" w:rsidP="003C6B98">
      <w:pPr>
        <w:bidi/>
      </w:pPr>
    </w:p>
    <w:p w14:paraId="663CADFC" w14:textId="77777777" w:rsidR="003C6B98" w:rsidRPr="003C6B98" w:rsidRDefault="003C6B98" w:rsidP="003C6B98">
      <w:pPr>
        <w:bidi/>
      </w:pPr>
    </w:p>
    <w:p w14:paraId="40EB794F" w14:textId="77777777" w:rsidR="003C6B98" w:rsidRPr="003C6B98" w:rsidRDefault="003C6B98" w:rsidP="003C6B98">
      <w:pPr>
        <w:bidi/>
      </w:pPr>
    </w:p>
    <w:p w14:paraId="2499A098" w14:textId="77777777" w:rsidR="003C6B98" w:rsidRPr="003C6B98" w:rsidRDefault="003C6B98" w:rsidP="003C6B98">
      <w:pPr>
        <w:bidi/>
      </w:pPr>
    </w:p>
    <w:p w14:paraId="34B2B957" w14:textId="77777777" w:rsidR="003C6B98" w:rsidRPr="003C6B98" w:rsidRDefault="003C6B98" w:rsidP="003C6B98">
      <w:pPr>
        <w:bidi/>
      </w:pPr>
    </w:p>
    <w:p w14:paraId="477D1B71" w14:textId="77777777" w:rsidR="003C6B98" w:rsidRPr="003C6B98" w:rsidRDefault="003C6B98" w:rsidP="003C6B98">
      <w:pPr>
        <w:bidi/>
      </w:pPr>
    </w:p>
    <w:p w14:paraId="259299EA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rtl/>
          <w:lang w:eastAsia="ar"/>
        </w:rPr>
        <w:t>أنظمة الحماية من الحرائق</w:t>
      </w:r>
    </w:p>
    <w:p w14:paraId="04277403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</w:p>
    <w:tbl>
      <w:tblPr>
        <w:bidiVisual/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1161F16E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89A4DEF" w14:textId="30C7D9D3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52ACC887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995C2E0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5742B2BF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577CB92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FC98C3D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4215BEBA" w14:textId="0D0FBBF9" w:rsidR="003C6B98" w:rsidRPr="003C6B98" w:rsidRDefault="00355CAD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49B72F65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34D026AC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06873CB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2F0E6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47A50F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941A06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5C1DB554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A22005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309A0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الحماية من الحرائق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8526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26B5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1BC9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D3D224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AC22E8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7F1D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A13CD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A83E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284D7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B92D52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5957E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E563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D79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84C6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CB1F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0ADBAA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09026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AE085A" w14:textId="6F667DE2" w:rsidR="003C6B98" w:rsidRPr="003C6B98" w:rsidRDefault="00355CAD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68343D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CEF64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CA29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542E3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DF36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546E41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A828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25DB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E43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F8216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7E6B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F372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04E7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501B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4494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375563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2587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A6DC3" w14:textId="292223E9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11B7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BD0F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01931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52C783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A3D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7933B3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تنفيذ تمارين التأهب للحريق وتدريب جميع الموظفين عليها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5384C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1A5B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73346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4E284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0D272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A4EEF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بيانات الاتصال بالشخص المسؤول والمقاولين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6F8E9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BDCD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89820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30A2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6AF3B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13C2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التهوية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1352C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5C82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0558E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18939D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500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C12D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5B32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AB1A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2B41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B1363D4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7C75B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BD0F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15E9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A2FC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BBA74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C2389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E9B1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4894B6" w14:textId="6576C70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7DFC7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4AF5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B4AB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CF94AC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66166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75613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1FCD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225D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6461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A5C6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60A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B7438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A5A9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3949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818ACB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21702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BC681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F36E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الجدول الزمني لأعمال المقاول المختص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EFD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85AC3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2C64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B88F3F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F3BD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82E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EC9E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75D9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7B64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65E90EA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0046F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2506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A34D3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96C01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63124D3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07369A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EA27D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0649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38E60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DD565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D45F9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111B135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36A9703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4265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45DE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6C07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77194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03689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7EDC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F90B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397B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4651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ACB8B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A3E6A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3DA2B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972CB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عليها/ عزل مصادر الطاقة (حسب الحاجة)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9BBF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1DBC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DD6A2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7726D6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9343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9F3A8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94D3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908D1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809F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8F163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DCB63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7C1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E219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F484A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92533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508D6E9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B53D60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47B90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91B7C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451C2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55AE3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D6D0C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9703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2404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E289E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76536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EA73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1161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8A60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AB545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لوحة التحكم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F6DB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B1C7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34AE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D73F91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DA1F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7F9061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العدادات/المقاييس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6B7E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D11B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9EA7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E7237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28EE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E5A64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توفّر الأنظمة الاحتياطية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CB9F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A5C1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FD7B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1D2101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D3F3D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3D56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اتصالات نظام إدارة المباني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386B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F7213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64BDC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9D23D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BFA8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AA83C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الأدوات والمعدات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8E1F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4E7F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71B0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F6DD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744A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5C77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تزييت وتشحيم المضخات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6B2F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0692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20E4D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12B40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AB8E5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8026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شهادات مهنية للأطراف الأخرى (المقاولين) صالحة واعتمادها من قِبَل الجهة المحلية المعنية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578AF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7C003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207A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BA920E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914FE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B419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سجلات وتعليمات الجهة المصنّعة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4AE9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F56E8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DB8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A15B0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5F57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9DEB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الإمداد بالمياه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65F9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219C91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43D07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14BF0C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D96F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05BC3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مياه إطفاء الحريق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DA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63D37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B43B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6E075F0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6082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6310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ضغط الأنظمة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43D4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392F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D6289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B0B390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C19317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D8A407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BD830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DA05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A1321F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C898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98A1A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7D8B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62A02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A65A3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DF17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65B6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7DF1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4A919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معاينة/مؤشرات تشغيل الأنظمة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32C53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C593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C69C4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654921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2163E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037C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معاينة المصاعد أثناء العزل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928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2B69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27F2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1D52B8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7592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90E51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الأبواب المصنّفة كأبواب نجاة من الحريق والتحكم في الوصول إليها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B12F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7ABED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73C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78B137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F310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C2D1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إجراء الفحص المطلوب لإغلاق الأنظمة المتأثرة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E142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B214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EBF9A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76E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76384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5924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درجة حرارة غرفة المضخة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CBCB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59FC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28C76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E4A08B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4348E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50572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ضغط الشفط والتصريف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2C7A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7248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4AA2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C24C8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3DD92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C0AAAC" w14:textId="76FB7E1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التدفق، والضغط للمضخات، والصمامات وأدوات التحكم بالمضخات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606B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15EB6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F48F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A6B0F9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3ED1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F120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عناصر الأنابيب، والتجهيزات والمساند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8A65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6A4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FA2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9DBB3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418F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63119A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تخفيض أو تنظيم الضغط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B17AD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C2C19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8A2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9A83A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23DC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9E08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ضغط خزانات تخزين المياه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86E5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128B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AD2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42B81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5DD4F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5C9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5CB6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43A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40BD0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7EB9C7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9D4B4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EE05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>إخطار</w:t>
            </w:r>
            <w:r w:rsidRPr="003C6B98">
              <w:rPr>
                <w:rFonts w:cs="Arial"/>
                <w:sz w:val="16"/>
                <w:szCs w:val="16"/>
                <w:rtl/>
                <w:lang w:eastAsia="ar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رؤساء إدارات مرافق الرعاية الصحية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D0CD0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578A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6620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62BF4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DE01C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F62D5E" w14:textId="5D978F95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 xml:space="preserve">المحوسب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374A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2BA1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D616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869C3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43D4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4B078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6D3B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965C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E24B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DD1A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246FE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6D7E7" w14:textId="5CA2B776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575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B0A0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0383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E40B679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E59A1C7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7FA04CCB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43AF118A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6429105C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3A503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C85BF3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204908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641A0F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6595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22B07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7D15F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0723A7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EC983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3D0D41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D6540C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B047E9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93A38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99C52E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7D2477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855A6A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79ED5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E9294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6462E1CE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8E7AC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ABECA4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07D77C6" w14:textId="77777777" w:rsidR="003C6B98" w:rsidRPr="003C6B98" w:rsidRDefault="003C6B98" w:rsidP="003C6B98">
      <w:pPr>
        <w:bidi/>
      </w:pPr>
    </w:p>
    <w:p w14:paraId="2868BBE6" w14:textId="77777777" w:rsidR="003C6B98" w:rsidRPr="003C6B98" w:rsidRDefault="003C6B98" w:rsidP="003C6B98">
      <w:pPr>
        <w:bidi/>
      </w:pPr>
    </w:p>
    <w:p w14:paraId="54FD3FA5" w14:textId="77777777" w:rsidR="003C6B98" w:rsidRPr="003C6B98" w:rsidRDefault="003C6B98" w:rsidP="003C6B98">
      <w:pPr>
        <w:bidi/>
      </w:pPr>
    </w:p>
    <w:p w14:paraId="127F75A9" w14:textId="77777777" w:rsidR="003C6B98" w:rsidRPr="003C6B98" w:rsidRDefault="003C6B98" w:rsidP="003C6B98">
      <w:pPr>
        <w:bidi/>
      </w:pPr>
    </w:p>
    <w:p w14:paraId="3ED18A45" w14:textId="77777777" w:rsidR="003C6B98" w:rsidRPr="003C6B98" w:rsidRDefault="003C6B98" w:rsidP="003C6B98">
      <w:pPr>
        <w:bidi/>
      </w:pPr>
    </w:p>
    <w:p w14:paraId="07B2438D" w14:textId="77777777" w:rsidR="003C6B98" w:rsidRPr="003C6B98" w:rsidRDefault="003C6B98" w:rsidP="003C6B98">
      <w:pPr>
        <w:bidi/>
      </w:pPr>
    </w:p>
    <w:p w14:paraId="5CD61A77" w14:textId="77777777" w:rsidR="003C6B98" w:rsidRPr="003C6B98" w:rsidRDefault="003C6B98" w:rsidP="003C6B98">
      <w:pPr>
        <w:bidi/>
      </w:pPr>
    </w:p>
    <w:p w14:paraId="1CC22172" w14:textId="77777777" w:rsidR="003C6B98" w:rsidRPr="003C6B98" w:rsidRDefault="003C6B98" w:rsidP="003C6B98">
      <w:pPr>
        <w:bidi/>
      </w:pPr>
    </w:p>
    <w:p w14:paraId="5E89E090" w14:textId="77777777" w:rsidR="003C6B98" w:rsidRPr="003C6B98" w:rsidRDefault="003C6B98" w:rsidP="003C6B98">
      <w:pPr>
        <w:bidi/>
      </w:pPr>
    </w:p>
    <w:p w14:paraId="6A78DF75" w14:textId="77777777" w:rsidR="003C6B98" w:rsidRPr="003C6B98" w:rsidRDefault="003C6B98" w:rsidP="003C6B98">
      <w:pPr>
        <w:bidi/>
      </w:pPr>
    </w:p>
    <w:p w14:paraId="3A2181F7" w14:textId="77777777" w:rsidR="003C6B98" w:rsidRPr="003C6B98" w:rsidRDefault="003C6B98" w:rsidP="003C6B98">
      <w:pPr>
        <w:bidi/>
      </w:pPr>
    </w:p>
    <w:p w14:paraId="3283C13D" w14:textId="77777777" w:rsidR="003C6B98" w:rsidRPr="003C6B98" w:rsidRDefault="003C6B98" w:rsidP="003C6B98">
      <w:pPr>
        <w:bidi/>
      </w:pPr>
    </w:p>
    <w:p w14:paraId="03991934" w14:textId="77777777" w:rsidR="003C6B98" w:rsidRPr="003C6B98" w:rsidRDefault="003C6B98" w:rsidP="003C6B98">
      <w:pPr>
        <w:bidi/>
      </w:pPr>
    </w:p>
    <w:p w14:paraId="2368A3C7" w14:textId="77777777" w:rsidR="003C6B98" w:rsidRPr="003C6B98" w:rsidRDefault="003C6B98" w:rsidP="003C6B98">
      <w:pPr>
        <w:bidi/>
      </w:pPr>
    </w:p>
    <w:p w14:paraId="005FD281" w14:textId="77777777" w:rsidR="003C6B98" w:rsidRPr="003C6B98" w:rsidRDefault="003C6B98" w:rsidP="003C6B98">
      <w:pPr>
        <w:bidi/>
      </w:pPr>
    </w:p>
    <w:p w14:paraId="771B3DBB" w14:textId="77777777" w:rsidR="003C6B98" w:rsidRPr="003C6B98" w:rsidRDefault="003C6B98" w:rsidP="003C6B98">
      <w:pPr>
        <w:bidi/>
      </w:pPr>
    </w:p>
    <w:p w14:paraId="6B1C28D7" w14:textId="77777777" w:rsidR="003C6B98" w:rsidRPr="003C6B98" w:rsidRDefault="003C6B98" w:rsidP="003C6B98">
      <w:pPr>
        <w:bidi/>
      </w:pPr>
    </w:p>
    <w:p w14:paraId="3257BCB6" w14:textId="77777777" w:rsidR="003C6B98" w:rsidRPr="003C6B98" w:rsidRDefault="003C6B98" w:rsidP="003C6B98">
      <w:pPr>
        <w:bidi/>
      </w:pPr>
    </w:p>
    <w:p w14:paraId="6AEF6EA7" w14:textId="77777777" w:rsidR="003C6B98" w:rsidRPr="003C6B98" w:rsidRDefault="003C6B98" w:rsidP="003C6B98">
      <w:pPr>
        <w:bidi/>
      </w:pPr>
    </w:p>
    <w:p w14:paraId="7E74E304" w14:textId="77777777" w:rsidR="003C6B98" w:rsidRPr="003C6B98" w:rsidRDefault="003C6B98" w:rsidP="003C6B98">
      <w:pPr>
        <w:bidi/>
      </w:pPr>
    </w:p>
    <w:p w14:paraId="65361573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66E1C680" w14:textId="77777777" w:rsidR="003C6B98" w:rsidRPr="003C6B98" w:rsidRDefault="003C6B98" w:rsidP="003C6B98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التبريد</w:t>
      </w:r>
    </w:p>
    <w:p w14:paraId="7E8901A6" w14:textId="77777777" w:rsidR="003C6B98" w:rsidRPr="003C6B98" w:rsidRDefault="003C6B98" w:rsidP="003C6B98">
      <w:pPr>
        <w:bidi/>
        <w:ind w:left="720"/>
        <w:rPr>
          <w:b/>
          <w:bCs/>
        </w:rPr>
      </w:pPr>
    </w:p>
    <w:tbl>
      <w:tblPr>
        <w:bidiVisual/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7EC7DF55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1145BF" w14:textId="2ACDB5E5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DA7BF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31C9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75B3388B" w14:textId="77777777" w:rsidTr="00C14BAD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CFAE9F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6AF595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5C3D95" w14:textId="4C562B13" w:rsidR="003C6B98" w:rsidRPr="003C6B98" w:rsidRDefault="00355CAD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6E8201FF" w14:textId="77777777" w:rsidTr="00C14BAD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8D2E45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34FDFB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007C3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A9674C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ECC658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32AF2F35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38049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D32AF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>أنظمة التبريد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7E25F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8325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488F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8A40A2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5B2C5B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58DA6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9C037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1480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85DD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255B8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E466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F455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54F5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06FE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E12B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928F9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9BD3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6A2EB" w14:textId="51E04F05" w:rsidR="003C6B98" w:rsidRPr="003C6B98" w:rsidRDefault="00355CAD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A4EFB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8CC0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C2E9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C2846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9A5DB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9AC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3698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8630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D9D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83C366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EAD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41C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87B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9D2ED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1B2A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A6B310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FF8BF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7E2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70A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28B8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4AFA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C2A0B5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4601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77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F8F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494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0231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14436C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22DE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AA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3DD67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5A7D4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8527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21C28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F69D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FBF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B6A5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024B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CEFA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EC3F5B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30F3D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C06379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8EC1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90972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60319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75458F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476C2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371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مالك النظام/المديرين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45C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3996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456C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FBD2A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E5A1F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28C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6107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769B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1C3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A634BD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CC591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2585E" w14:textId="59C5091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84CA8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5AF9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EEC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0A0992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61DF4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AF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توفّر موافقة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المستخدم النهائي/ إدارة مرفق الرعاية الصحية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27AD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A21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5A13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A632B5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105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EC0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267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BB63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D9D8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384CCF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81F0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DDD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E8B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DEC6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42A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66A1B3B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8B8B83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7EDEB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B32945B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E722F49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8D079D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2AD1B5A5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370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B6A8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2410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1501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F9D7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9CCD83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24E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4197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8133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9A32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7FA4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609AF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8F427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C2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8DA3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9C9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4202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E5E8B0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62B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A274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صمامات الفتح والإغلاق- والتأكد من المطابقة مع المخططات ونظام إدارة المباني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A204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621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9D15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E87BEB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0836E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002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الأعطال/الإنذارات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0C9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7F88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FE8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69BB6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D2F0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2F0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مؤشرات نقاط الضبط المحددة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2AC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CCCE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556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E272B7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47FB9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BDC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عدادات/مقاييس الماء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96CB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285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936F7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29E21C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BBB09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2D0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811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A9CC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1A93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0AC8961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8312E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A7A18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90780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CD77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70F6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4FA6E7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F06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F52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الأعطال/الإنذارات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158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5B95A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888F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D976FB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CFC2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19EF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0B16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7C90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C2E3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76D97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4CE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9CEF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نقاط الضبط المحددة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484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EE44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CE96A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6B9A06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817EA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5818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العدادات/المقاييس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A6C0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4251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37CCD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3BC2D6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4B914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079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 التسرب لكامل الوحدة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17CB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F99E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3BA1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9534B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2613F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8E5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DF2E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0105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49B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719EB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4653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B7E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إجراءات بدء التشغيل الصادرة عن الشركة المُصنّعة للمعدات الأصلية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4A4F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CCC8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369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636B95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2E406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DCA1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B39CC0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35462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7478F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4BBD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31D0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C7C2A" w14:textId="6E0191DA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0F01E3">
              <w:rPr>
                <w:rFonts w:cs="Arial"/>
                <w:sz w:val="18"/>
                <w:szCs w:val="18"/>
                <w:rtl/>
                <w:lang w:eastAsia="ar"/>
              </w:rPr>
              <w:t xml:space="preserve">مؤشرات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تشغيل النظام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D4381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77B1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EA06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D0F935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61A5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C63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نظام الإنذار / التحذير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97C9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7003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700F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F1A3E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9360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8FC5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مياه المبرّد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F59C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20B9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D34B0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60D0A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9D1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35D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0B920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EDD4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F8A1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25266C5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319B7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512C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للصمامات الالتفافية ثنائية وثلاثية الاتجاه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4EE0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0262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7DEF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53C56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3D48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1E03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تسرب الأنابيب والأنظمة المرتبطة بها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D34F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9B2A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C0B7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24301F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C92B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3B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الحرارة المحيطة، ومستوى المبرّد، والمستوى المقتصد الحراري ومستوى البرميل التجريبي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3DC8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41BA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8C7A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8FC4D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F5FA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A4B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مدخل مياه العملية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BC13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4084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44D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6DFC8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FEC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66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مخرج مياه العملية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0C20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3AFD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400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1280D84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17C95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3733D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18CC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7C8B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E01ABC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83C876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9B767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B9FB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رؤساء إدارات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A56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534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678A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86A9A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3CF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B85AF" w14:textId="423F2FFF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 xml:space="preserve">المحوسب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461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ACED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1584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B4AA2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2689B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EE210" w14:textId="42F393B8" w:rsidR="003C6B98" w:rsidRPr="003C6B98" w:rsidRDefault="00355CAD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B367D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274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6B69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92C0CD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F1B1C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DFDED" w14:textId="66A1C204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4356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63BB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2575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7BA6661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69F5EBF9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1A6A9510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05E545FB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2FFE08EB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F679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00EA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E8A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64654F9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A8F1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82B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E5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07562AF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36AE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3AB8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AEC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916AACB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780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69B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4D5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CC06852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2E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F3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39D3A8F5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EB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F0C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08058E5B" w14:textId="77777777" w:rsidR="003C6B98" w:rsidRPr="003C6B98" w:rsidRDefault="003C6B98" w:rsidP="003C6B98">
      <w:pPr>
        <w:bidi/>
      </w:pPr>
    </w:p>
    <w:p w14:paraId="5832FA3F" w14:textId="77777777" w:rsidR="003C6B98" w:rsidRPr="003C6B98" w:rsidRDefault="003C6B98" w:rsidP="003C6B98">
      <w:pPr>
        <w:bidi/>
      </w:pPr>
    </w:p>
    <w:p w14:paraId="36B71DC7" w14:textId="77777777" w:rsidR="003C6B98" w:rsidRPr="003C6B98" w:rsidRDefault="003C6B98" w:rsidP="003C6B98">
      <w:pPr>
        <w:bidi/>
      </w:pPr>
    </w:p>
    <w:p w14:paraId="29FE1B6F" w14:textId="77777777" w:rsidR="003C6B98" w:rsidRPr="003C6B98" w:rsidRDefault="003C6B98" w:rsidP="003C6B98">
      <w:pPr>
        <w:bidi/>
      </w:pPr>
    </w:p>
    <w:p w14:paraId="146F3763" w14:textId="77777777" w:rsidR="003C6B98" w:rsidRPr="003C6B98" w:rsidRDefault="003C6B98" w:rsidP="003C6B98">
      <w:pPr>
        <w:bidi/>
      </w:pPr>
    </w:p>
    <w:p w14:paraId="09AC7E13" w14:textId="77777777" w:rsidR="003C6B98" w:rsidRPr="003C6B98" w:rsidRDefault="003C6B98" w:rsidP="003C6B98">
      <w:pPr>
        <w:bidi/>
      </w:pPr>
    </w:p>
    <w:p w14:paraId="396D5FB7" w14:textId="77777777" w:rsidR="003C6B98" w:rsidRPr="003C6B98" w:rsidRDefault="003C6B98" w:rsidP="003C6B98">
      <w:pPr>
        <w:bidi/>
      </w:pPr>
    </w:p>
    <w:p w14:paraId="33FDCDE4" w14:textId="77777777" w:rsidR="003C6B98" w:rsidRPr="003C6B98" w:rsidRDefault="003C6B98" w:rsidP="003C6B98">
      <w:pPr>
        <w:bidi/>
      </w:pPr>
    </w:p>
    <w:p w14:paraId="2AD07893" w14:textId="77777777" w:rsidR="003C6B98" w:rsidRPr="003C6B98" w:rsidRDefault="003C6B98" w:rsidP="003C6B98">
      <w:pPr>
        <w:bidi/>
      </w:pPr>
    </w:p>
    <w:p w14:paraId="1AAE6397" w14:textId="77777777" w:rsidR="003C6B98" w:rsidRPr="003C6B98" w:rsidRDefault="003C6B98" w:rsidP="003C6B98">
      <w:pPr>
        <w:bidi/>
      </w:pPr>
    </w:p>
    <w:p w14:paraId="2F2F5692" w14:textId="77777777" w:rsidR="003C6B98" w:rsidRPr="003C6B98" w:rsidRDefault="003C6B98" w:rsidP="003C6B98">
      <w:pPr>
        <w:bidi/>
      </w:pPr>
    </w:p>
    <w:p w14:paraId="4618FA27" w14:textId="77777777" w:rsidR="003C6B98" w:rsidRPr="003C6B98" w:rsidRDefault="003C6B98" w:rsidP="003C6B98">
      <w:pPr>
        <w:bidi/>
      </w:pPr>
    </w:p>
    <w:p w14:paraId="47417F36" w14:textId="77777777" w:rsidR="003C6B98" w:rsidRPr="003C6B98" w:rsidRDefault="003C6B98" w:rsidP="003C6B98">
      <w:pPr>
        <w:bidi/>
      </w:pPr>
    </w:p>
    <w:p w14:paraId="36BA1AAD" w14:textId="77777777" w:rsidR="003C6B98" w:rsidRPr="003C6B98" w:rsidRDefault="003C6B98" w:rsidP="003C6B98">
      <w:pPr>
        <w:bidi/>
      </w:pPr>
    </w:p>
    <w:p w14:paraId="1C9E3372" w14:textId="77777777" w:rsidR="003C6B98" w:rsidRPr="003C6B98" w:rsidRDefault="003C6B98" w:rsidP="003C6B98">
      <w:pPr>
        <w:bidi/>
      </w:pPr>
    </w:p>
    <w:p w14:paraId="7C2852A9" w14:textId="77777777" w:rsidR="003C6B98" w:rsidRPr="003C6B98" w:rsidRDefault="003C6B98" w:rsidP="003C6B98">
      <w:pPr>
        <w:bidi/>
      </w:pPr>
    </w:p>
    <w:p w14:paraId="31F80AB7" w14:textId="77777777" w:rsidR="003C6B98" w:rsidRPr="003C6B98" w:rsidRDefault="003C6B98" w:rsidP="003C6B98">
      <w:pPr>
        <w:bidi/>
      </w:pPr>
    </w:p>
    <w:p w14:paraId="13BFE8EC" w14:textId="77777777" w:rsidR="003C6B98" w:rsidRPr="003C6B98" w:rsidRDefault="003C6B98" w:rsidP="003C6B98">
      <w:pPr>
        <w:bidi/>
      </w:pPr>
    </w:p>
    <w:p w14:paraId="4457626D" w14:textId="77777777" w:rsidR="003C6B98" w:rsidRPr="003C6B98" w:rsidRDefault="003C6B98" w:rsidP="003C6B98">
      <w:pPr>
        <w:bidi/>
      </w:pPr>
    </w:p>
    <w:p w14:paraId="6767CE61" w14:textId="77777777" w:rsidR="003C6B98" w:rsidRPr="003C6B98" w:rsidRDefault="003C6B98" w:rsidP="003C6B98">
      <w:pPr>
        <w:bidi/>
      </w:pPr>
    </w:p>
    <w:p w14:paraId="146556D4" w14:textId="77777777" w:rsidR="003C6B98" w:rsidRPr="003C6B98" w:rsidRDefault="003C6B98" w:rsidP="003C6B98">
      <w:pPr>
        <w:bidi/>
      </w:pPr>
    </w:p>
    <w:p w14:paraId="0EC0B299" w14:textId="77777777" w:rsidR="003C6B98" w:rsidRPr="003C6B98" w:rsidRDefault="003C6B98" w:rsidP="003C6B98">
      <w:pPr>
        <w:bidi/>
      </w:pPr>
    </w:p>
    <w:p w14:paraId="1190582C" w14:textId="77777777" w:rsidR="003C6B98" w:rsidRPr="003C6B98" w:rsidRDefault="003C6B98" w:rsidP="003C6B98">
      <w:pPr>
        <w:bidi/>
      </w:pPr>
    </w:p>
    <w:p w14:paraId="6993597D" w14:textId="77777777" w:rsidR="003C6B98" w:rsidRPr="003C6B98" w:rsidRDefault="003C6B98" w:rsidP="003C6B98">
      <w:pPr>
        <w:bidi/>
      </w:pPr>
    </w:p>
    <w:p w14:paraId="54DCF184" w14:textId="77777777" w:rsidR="003C6B98" w:rsidRPr="003C6B98" w:rsidRDefault="003C6B98" w:rsidP="003C6B98">
      <w:pPr>
        <w:bidi/>
      </w:pPr>
    </w:p>
    <w:p w14:paraId="3B2A3E61" w14:textId="77777777" w:rsidR="003C6B98" w:rsidRPr="003C6B98" w:rsidRDefault="003C6B98" w:rsidP="003C6B98">
      <w:pPr>
        <w:bidi/>
      </w:pPr>
    </w:p>
    <w:p w14:paraId="5EA7D884" w14:textId="77777777" w:rsidR="003C6B98" w:rsidRPr="003C6B98" w:rsidRDefault="003C6B98" w:rsidP="003C6B98">
      <w:pPr>
        <w:bidi/>
      </w:pPr>
    </w:p>
    <w:p w14:paraId="682A3284" w14:textId="77777777" w:rsidR="003C6B98" w:rsidRPr="003C6B98" w:rsidRDefault="003C6B98" w:rsidP="003C6B98">
      <w:pPr>
        <w:bidi/>
      </w:pPr>
    </w:p>
    <w:p w14:paraId="35E0E7BE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10272C2F" w14:textId="77777777" w:rsidR="003C6B98" w:rsidRPr="003C6B98" w:rsidRDefault="003C6B98" w:rsidP="003C6B98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الغاز الطبي</w:t>
      </w:r>
    </w:p>
    <w:p w14:paraId="49D6B77A" w14:textId="77777777" w:rsidR="003C6B98" w:rsidRPr="003C6B98" w:rsidRDefault="003C6B98" w:rsidP="003C6B98">
      <w:pPr>
        <w:bidi/>
        <w:ind w:left="720"/>
        <w:rPr>
          <w:b/>
          <w:bCs/>
        </w:rPr>
      </w:pPr>
    </w:p>
    <w:tbl>
      <w:tblPr>
        <w:bidiVisual/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E0ED8B0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D49AA32" w14:textId="73010A82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1E132911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01B300A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12A1416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A9B7E60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A4C09AE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021C4C21" w14:textId="6593247F" w:rsidR="003C6B98" w:rsidRPr="003C6B98" w:rsidRDefault="00355CAD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5163A2F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4F566409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0487B6C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B3A305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81C6EB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B8DF83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37AEA974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70DFFC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DAE19" w14:textId="5747C986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الغاز الطبي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1CD01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903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1DE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3EC4585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2A7A74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C903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AAFFC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2C9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E9A639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1D1B74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3BDB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0294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0931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B50F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13C7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215FA2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7104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CB1BD6" w14:textId="36A8DAFD" w:rsidR="003C6B98" w:rsidRPr="003C6B98" w:rsidRDefault="00355CAD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F7A3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4B3F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D010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E831E2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29B8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A930E0" w14:textId="02A9C3CA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سلامة المواد و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الغازية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C4B8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F05A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BF00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D755F9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283DA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1B25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ملصقات الغازات الطبية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B488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DEF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52D7F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A3F69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E0965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4F579A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49C0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7389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3A8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9F0A2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7FA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801C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0DD2B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ECF14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235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004D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9BA29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B8C20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F99F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6BBA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D8AA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705C0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24CA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62852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9BBA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5A58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F509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C5361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73D8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512F4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9078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5BB9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D66E5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CBC6C5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C14B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524F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E865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98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A03F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DADBAB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3945F4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1715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AC6DE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00130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8B25D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8857E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E145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93696E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مالك النظام/المديرين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4803D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BC84C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387FA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816DE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609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B07DE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DB156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3D209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B908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DDC5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63477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BA3BD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647C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4C584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1E2DA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F68C1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F30BB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15A36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2B8A0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5B0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BF24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738B77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699C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22F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FB92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31FF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329D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9BADA6D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E3C1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4C1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32A275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8F209E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5E33D7D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791712AE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605A3E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14B40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4ABF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891B3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A766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A0A5B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492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D2D0E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تسرب خط الأنابيب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567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83E9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AAE8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9AD2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02B31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9DC0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FAD9A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7BEF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9344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94488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7F0E6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8EA1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تسربات الغازات الطبية بجميع أنواع الأسطوانات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19A90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589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192F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CC1E3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2EE6B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56D3E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الصمامات التنظيمية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0C06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6174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ADE8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18C5F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48E58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89A38E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النظافة لتوثيق خدمة الأكسجين على الأنابيب والتركيبات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8677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9B75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09C9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A73ED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43172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DC26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اختبار نقاء الغازات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4B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F176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C5741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2B2CDC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68112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661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نقل الأسطوانات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C2D9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1EF0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F283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10158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08D392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4D5D8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F3F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8F2B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C80EC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B26F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15B1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5311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D97AD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9E93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84A0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6E376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E3133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643E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CC1B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3FED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59E3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2B8661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63E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B652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نقاط الضبط المحددة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99AD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ACF3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F7FD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EB1C5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04EE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0AF2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العدادات/المقاييس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5BEF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F203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12E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8DE9DF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AB36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5036F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التصريف الأولي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5984A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D42321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8769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DAE0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FBA8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8432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 الضغط الأولي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F8C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D21A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3F48D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091086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DE0B5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6665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اختبارات التوصيل التصالبي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3F3F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8039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2C9D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776BC6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C691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58024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اختبارات الضغط المستمر (24 ساعة)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5D1C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1128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5CD5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3319D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6AA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71D1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اختبارات التنظيف النهائي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802E5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DA0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732A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E1815F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6AA8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CA6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الصمامات بجميع أنواعها (مؤشرات السلامة والعزل والضغط)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55F2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754A2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E4F1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FD7B52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0EC3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25C2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636F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2739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CF54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53A42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4DC23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03C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C589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473C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E77A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F00834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CCED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CF247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B78F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FC7A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604BE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BB27BC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B977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2BB1D1" w14:textId="766BC93F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0F01E3">
              <w:rPr>
                <w:rFonts w:cs="Arial"/>
                <w:sz w:val="18"/>
                <w:szCs w:val="18"/>
                <w:rtl/>
                <w:lang w:eastAsia="ar"/>
              </w:rPr>
              <w:t xml:space="preserve">مؤشرات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تشغيل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5159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ECBE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51EB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40A53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4374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D4C4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إنذارات/تحذيرات تشغيل النظام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81120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E9D24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7C150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A72D7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0FBEE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1B37B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التحكم الشامل في المحطة والتحقق من المؤشرات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34A6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D3C4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2632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BCD2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D3CC4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250F7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بدء تشغيل الضاغط الفردي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7260C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AC15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C641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0D5B61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F381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06F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التحكم في تدفق النيتروجين الجراحي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8FD5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10F26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473C0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6FF35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B7BEB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11C3FF4" w14:textId="1ED472E0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التحكم في تدفق الأكسجين الطبي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CE6C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30C3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C3F7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5C2F2F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BA110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BE65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كفاءة المحطة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30D5F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8E86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CBE2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C14F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EECB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136FF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اتصال الأنظمة المتكاملة (نظام إدارة المباني)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BC0BA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1828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D8F1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F46116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0D9ED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9356A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عدّادات التدفق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710A0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99BC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E89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D9BD45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D9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6B1A4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درجة حرارة جميع الغازات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DCC8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00D5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06F2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26F49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2F01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6B1A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إنذارات الضغط وصمامات السلامة للخطوط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E19C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31E06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B09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0E07ED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82474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F65E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منافذ مخارج ومداخل حالات الطوارئ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8A41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FAB2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B0F6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CA25CE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6E4F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E5CB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معدات التحكم في الضغط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9877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2E711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B4C9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E559F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BD224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DC24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77A8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92F9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83B5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FDB7F5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A5CA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809A5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>إخطار رؤساء إدارات</w:t>
            </w:r>
            <w:r w:rsidRPr="003C6B98">
              <w:rPr>
                <w:rFonts w:cs="Arial"/>
                <w:sz w:val="16"/>
                <w:szCs w:val="16"/>
                <w:rtl/>
                <w:lang w:eastAsia="ar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D5C7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BFF8F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BE47F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B39AFE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1C1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6631A4" w14:textId="765E47B5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 xml:space="preserve">المحوسب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B46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2D0E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7FD5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C9400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1D0A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1A6116" w14:textId="1D15A565" w:rsidR="003C6B98" w:rsidRPr="003C6B98" w:rsidRDefault="00355CAD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0B85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013FA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8DBE4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F473AF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CAAF1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0C482E" w14:textId="57B033A4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النهائي/ </w:t>
            </w:r>
            <w:r w:rsidR="00355CAD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39D1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C21057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9DC9B8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38398A">
              <w:rPr>
                <w:rFonts w:cs="Arial"/>
                <w:color w:val="000000"/>
                <w:rtl/>
                <w:lang w:eastAsia="ar"/>
              </w:rPr>
            </w:r>
            <w:r w:rsidR="0038398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D0170BC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AAE2D62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370FFB05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7B1DB04D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5AF3782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B4EB2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51E74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C75B6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50A251F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95505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DCD361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4A0B9F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10D2D8C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13EF6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7851B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88FD5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E75FCED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19923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AF9CF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C88281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A992DCF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F74E7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2E371F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2CBC6B3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617F46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ACBEFD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368DBE4" w14:textId="77777777" w:rsidR="003C6B98" w:rsidRPr="003C6B98" w:rsidRDefault="003C6B98" w:rsidP="003C6B98">
      <w:pPr>
        <w:bidi/>
      </w:pPr>
    </w:p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832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0D66D" w14:textId="77777777" w:rsidR="0038398A" w:rsidRDefault="0038398A">
      <w:r>
        <w:separator/>
      </w:r>
    </w:p>
    <w:p w14:paraId="714F04BD" w14:textId="77777777" w:rsidR="0038398A" w:rsidRDefault="0038398A"/>
  </w:endnote>
  <w:endnote w:type="continuationSeparator" w:id="0">
    <w:p w14:paraId="60390D9F" w14:textId="77777777" w:rsidR="0038398A" w:rsidRDefault="0038398A">
      <w:r>
        <w:continuationSeparator/>
      </w:r>
    </w:p>
    <w:p w14:paraId="07CC8194" w14:textId="77777777" w:rsidR="0038398A" w:rsidRDefault="00383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4B2F6" w14:textId="77777777" w:rsidR="00E0671C" w:rsidRDefault="00E06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14179B46" w14:textId="0843DF1D" w:rsidR="00E0671C" w:rsidRPr="006C1ABD" w:rsidRDefault="00E0671C" w:rsidP="00E0671C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61CB0E" wp14:editId="1737A962">
              <wp:simplePos x="0" y="0"/>
              <wp:positionH relativeFrom="margin">
                <wp:posOffset>-127098</wp:posOffset>
              </wp:positionH>
              <wp:positionV relativeFrom="paragraph">
                <wp:posOffset>165934</wp:posOffset>
              </wp:positionV>
              <wp:extent cx="6210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B2F114" id="Straight Connector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pt,13.05pt" to="47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569926930"/>
        <w:placeholder>
          <w:docPart w:val="6BA0E5B9B01840D08584517F67B3CFC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EOM-ZO0-TP-000011</w:t>
        </w:r>
      </w:sdtContent>
    </w:sdt>
    <w:r>
      <w:rPr>
        <w:rFonts w:eastAsia="Arial" w:cs="Arial"/>
        <w:color w:val="7A8D95"/>
        <w:sz w:val="16"/>
        <w:szCs w:val="16"/>
      </w:rPr>
      <w:t xml:space="preserve">-AR </w:t>
    </w:r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885322914"/>
        <w:placeholder>
          <w:docPart w:val="9225571571AD46BFAD3B2B65308B27C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512410439"/>
        <w:placeholder>
          <w:docPart w:val="B547509658C949F496BF4E3F39A2B685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8AC8380" w14:textId="036B7B0C" w:rsidR="00E0671C" w:rsidRPr="006C1ABD" w:rsidRDefault="00E0671C" w:rsidP="00E0671C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3D3DB2BF" w:rsidR="009210BF" w:rsidRDefault="00E0671C" w:rsidP="00E0671C">
    <w:pPr>
      <w:bidi/>
      <w:jc w:val="center"/>
      <w:rPr>
        <w:rFonts w:ascii="Calibri" w:hAnsi="Calibri" w:cs="Calibri"/>
        <w:sz w:val="12"/>
        <w:szCs w:val="12"/>
        <w:lang w:val="en-GB"/>
      </w:rPr>
    </w:pP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25350" w14:textId="77777777" w:rsidR="00E0671C" w:rsidRDefault="00E06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10770" w14:textId="77777777" w:rsidR="0038398A" w:rsidRDefault="0038398A">
      <w:r>
        <w:separator/>
      </w:r>
    </w:p>
    <w:p w14:paraId="52172AD4" w14:textId="77777777" w:rsidR="0038398A" w:rsidRDefault="0038398A"/>
  </w:footnote>
  <w:footnote w:type="continuationSeparator" w:id="0">
    <w:p w14:paraId="7F7612CD" w14:textId="77777777" w:rsidR="0038398A" w:rsidRDefault="0038398A">
      <w:r>
        <w:continuationSeparator/>
      </w:r>
    </w:p>
    <w:p w14:paraId="6FBC4FEF" w14:textId="77777777" w:rsidR="0038398A" w:rsidRDefault="0038398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17EB2" w14:textId="77777777" w:rsidR="00E0671C" w:rsidRDefault="00E06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FC0A80" w14:paraId="55B15A60" w14:textId="77777777" w:rsidTr="00FC0A80">
      <w:tc>
        <w:tcPr>
          <w:tcW w:w="6845" w:type="dxa"/>
          <w:vAlign w:val="center"/>
        </w:tcPr>
        <w:p w14:paraId="361EC67C" w14:textId="3AFD3AE2" w:rsidR="00FC0A80" w:rsidRPr="006A25F8" w:rsidRDefault="00E0671C" w:rsidP="00E0671C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bookmarkStart w:id="0" w:name="_GoBack"/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         </w:t>
          </w:r>
          <w:r w:rsidR="00FC0A80" w:rsidRPr="003E6D26">
            <w:rPr>
              <w:kern w:val="32"/>
              <w:sz w:val="24"/>
              <w:szCs w:val="24"/>
              <w:rtl/>
              <w:lang w:eastAsia="ar"/>
            </w:rPr>
            <w:t xml:space="preserve">قائمة تدقيق </w:t>
          </w:r>
          <w:r w:rsidR="007718B2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إجراءات </w:t>
          </w:r>
          <w:r w:rsidR="007718B2">
            <w:rPr>
              <w:kern w:val="32"/>
              <w:sz w:val="24"/>
              <w:szCs w:val="24"/>
              <w:rtl/>
              <w:lang w:eastAsia="ar"/>
            </w:rPr>
            <w:t>بدء التشغيل</w:t>
          </w:r>
          <w:r w:rsidR="007718B2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ل</w:t>
          </w:r>
          <w:r w:rsidR="007718B2">
            <w:rPr>
              <w:kern w:val="32"/>
              <w:sz w:val="24"/>
              <w:szCs w:val="24"/>
              <w:rtl/>
              <w:lang w:eastAsia="ar"/>
            </w:rPr>
            <w:t xml:space="preserve">لأنظمة الميكانيكية </w:t>
          </w:r>
          <w:r w:rsidR="007718B2">
            <w:rPr>
              <w:rFonts w:hint="cs"/>
              <w:kern w:val="32"/>
              <w:sz w:val="24"/>
              <w:szCs w:val="24"/>
              <w:rtl/>
              <w:lang w:eastAsia="ar"/>
            </w:rPr>
            <w:t>في</w:t>
          </w:r>
          <w:r w:rsidR="00FC0A80" w:rsidRPr="003E6D26">
            <w:rPr>
              <w:kern w:val="32"/>
              <w:sz w:val="24"/>
              <w:szCs w:val="24"/>
              <w:rtl/>
              <w:lang w:eastAsia="ar"/>
            </w:rPr>
            <w:t xml:space="preserve"> المكاتب</w:t>
          </w:r>
          <w:bookmarkEnd w:id="0"/>
        </w:p>
      </w:tc>
    </w:tr>
  </w:tbl>
  <w:p w14:paraId="0FE4F66F" w14:textId="315D1ACC" w:rsidR="009210BF" w:rsidRPr="001C3F39" w:rsidRDefault="001C3F39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290256C1" wp14:editId="175461C3">
          <wp:simplePos x="0" y="0"/>
          <wp:positionH relativeFrom="page">
            <wp:align>left</wp:align>
          </wp:positionH>
          <wp:positionV relativeFrom="paragraph">
            <wp:posOffset>-457808</wp:posOffset>
          </wp:positionV>
          <wp:extent cx="1175657" cy="514563"/>
          <wp:effectExtent l="0" t="0" r="571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657" cy="514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8B85F" w14:textId="77777777" w:rsidR="00E0671C" w:rsidRDefault="00E06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1E3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3F39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959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CAD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98A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826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6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12BF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8B2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6954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6D21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1B0F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671C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1C6A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0C2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206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0A80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A0E5B9B01840D08584517F67B3C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1E2DD-3EA8-45F2-A722-657D73CD946E}"/>
      </w:docPartPr>
      <w:docPartBody>
        <w:p w:rsidR="00000000" w:rsidRDefault="00F3524F" w:rsidP="00F3524F">
          <w:pPr>
            <w:pStyle w:val="6BA0E5B9B01840D08584517F67B3CFC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225571571AD46BFAD3B2B65308B2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58F1B-920D-478F-B46C-6B56B5BADAB8}"/>
      </w:docPartPr>
      <w:docPartBody>
        <w:p w:rsidR="00000000" w:rsidRDefault="00F3524F" w:rsidP="00F3524F">
          <w:pPr>
            <w:pStyle w:val="9225571571AD46BFAD3B2B65308B27C0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B547509658C949F496BF4E3F39A2B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D5585-3102-4752-B6CB-A04F822F0D1F}"/>
      </w:docPartPr>
      <w:docPartBody>
        <w:p w:rsidR="00000000" w:rsidRDefault="00F3524F" w:rsidP="00F3524F">
          <w:pPr>
            <w:pStyle w:val="B547509658C949F496BF4E3F39A2B68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4F"/>
    <w:rsid w:val="00937EFA"/>
    <w:rsid w:val="00F3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3524F"/>
    <w:rPr>
      <w:color w:val="808080"/>
    </w:rPr>
  </w:style>
  <w:style w:type="paragraph" w:customStyle="1" w:styleId="6BA0E5B9B01840D08584517F67B3CFC4">
    <w:name w:val="6BA0E5B9B01840D08584517F67B3CFC4"/>
    <w:rsid w:val="00F3524F"/>
    <w:pPr>
      <w:bidi/>
    </w:pPr>
  </w:style>
  <w:style w:type="paragraph" w:customStyle="1" w:styleId="9225571571AD46BFAD3B2B65308B27C0">
    <w:name w:val="9225571571AD46BFAD3B2B65308B27C0"/>
    <w:rsid w:val="00F3524F"/>
    <w:pPr>
      <w:bidi/>
    </w:pPr>
  </w:style>
  <w:style w:type="paragraph" w:customStyle="1" w:styleId="B547509658C949F496BF4E3F39A2B685">
    <w:name w:val="B547509658C949F496BF4E3F39A2B685"/>
    <w:rsid w:val="00F3524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AAB50-0C31-40D5-93EC-52FE7A1DB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1585B0-B008-40FE-A8AF-94A07FEF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34</TotalTime>
  <Pages>12</Pages>
  <Words>4791</Words>
  <Characters>27309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32036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EOM-ZO0-TP-000011</dc:subject>
  <dc:creator>Rivamonte, Leonnito (RMP)</dc:creator>
  <cp:keywords>ᅟ</cp:keywords>
  <cp:lastModifiedBy>الاء الزهراني Alaa Alzahrani</cp:lastModifiedBy>
  <cp:revision>54</cp:revision>
  <cp:lastPrinted>2017-10-17T10:11:00Z</cp:lastPrinted>
  <dcterms:created xsi:type="dcterms:W3CDTF">2019-12-16T06:44:00Z</dcterms:created>
  <dcterms:modified xsi:type="dcterms:W3CDTF">2022-01-30T14:39:00Z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